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27" w:tblpY="948"/>
        <w:tblOverlap w:val="never"/>
        <w:tblW w:w="98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ind w:right="284" w:firstLine="722" w:firstLineChars="200"/>
              <w:jc w:val="both"/>
              <w:rPr>
                <w:rFonts w:ascii="宋体"/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/>
                <w:b/>
                <w:bCs/>
                <w:sz w:val="36"/>
                <w:szCs w:val="36"/>
              </w:rPr>
              <w:t>厦门市</w:t>
            </w:r>
            <w:r>
              <w:rPr>
                <w:rFonts w:hint="eastAsia" w:ascii="宋体"/>
                <w:b/>
                <w:bCs/>
                <w:sz w:val="36"/>
                <w:szCs w:val="36"/>
                <w:lang w:eastAsia="zh-CN"/>
              </w:rPr>
              <w:t>国防动员办公室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6"/>
                <w:szCs w:val="36"/>
              </w:rPr>
              <w:t>补充非在编工作人员</w:t>
            </w:r>
            <w:r>
              <w:rPr>
                <w:rFonts w:hint="eastAsia" w:ascii="宋体"/>
                <w:b/>
                <w:bCs/>
                <w:sz w:val="36"/>
                <w:szCs w:val="36"/>
              </w:rPr>
              <w:t>报名表</w:t>
            </w:r>
          </w:p>
        </w:tc>
      </w:tr>
    </w:tbl>
    <w:tbl>
      <w:tblPr>
        <w:tblStyle w:val="2"/>
        <w:tblpPr w:leftFromText="180" w:rightFromText="180" w:vertAnchor="page" w:horzAnchor="page" w:tblpX="1011" w:tblpY="1383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624"/>
        <w:gridCol w:w="1143"/>
        <w:gridCol w:w="237"/>
        <w:gridCol w:w="1316"/>
        <w:gridCol w:w="1057"/>
        <w:gridCol w:w="499"/>
        <w:gridCol w:w="273"/>
        <w:gridCol w:w="381"/>
        <w:gridCol w:w="764"/>
        <w:gridCol w:w="463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500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9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3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9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259" w:firstLineChars="108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现住址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838" w:type="dxa"/>
            <w:gridSpan w:val="12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备用家属电话</w:t>
            </w:r>
          </w:p>
        </w:tc>
        <w:tc>
          <w:tcPr>
            <w:tcW w:w="18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聘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诺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beforeLines="50" w:line="360" w:lineRule="auto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本人确认自己符合拟报考岗位所需的资格条件，所提供的材料真实、有效，接受资格审核，贯穿招聘全过程。</w:t>
            </w:r>
          </w:p>
          <w:p>
            <w:pPr>
              <w:spacing w:line="360" w:lineRule="auto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如填写有误或不实，本人承诺自动放弃考试和聘用资格，并承担相应法律后果。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应聘人（签名）：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p/>
    <w:sectPr>
      <w:type w:val="nextColumn"/>
      <w:pgSz w:w="11906" w:h="16838"/>
      <w:pgMar w:top="1134" w:right="1021" w:bottom="851" w:left="1077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QxODI4MzRmZTUzYjY3MmVjYzU2NGFjZTIzZjViNjUifQ=="/>
  </w:docVars>
  <w:rsids>
    <w:rsidRoot w:val="009935C8"/>
    <w:rsid w:val="00087C14"/>
    <w:rsid w:val="000B7345"/>
    <w:rsid w:val="000C0518"/>
    <w:rsid w:val="001156D0"/>
    <w:rsid w:val="00153780"/>
    <w:rsid w:val="0017326B"/>
    <w:rsid w:val="00174E60"/>
    <w:rsid w:val="001823B8"/>
    <w:rsid w:val="001966B4"/>
    <w:rsid w:val="001A454C"/>
    <w:rsid w:val="001E4000"/>
    <w:rsid w:val="001F6333"/>
    <w:rsid w:val="002026BA"/>
    <w:rsid w:val="00206A6C"/>
    <w:rsid w:val="002071A9"/>
    <w:rsid w:val="0021388F"/>
    <w:rsid w:val="00220CE6"/>
    <w:rsid w:val="00262D46"/>
    <w:rsid w:val="002754D8"/>
    <w:rsid w:val="002936AB"/>
    <w:rsid w:val="00295A4C"/>
    <w:rsid w:val="002A4663"/>
    <w:rsid w:val="002E0E02"/>
    <w:rsid w:val="00304BA5"/>
    <w:rsid w:val="003110E9"/>
    <w:rsid w:val="00323F91"/>
    <w:rsid w:val="00340C27"/>
    <w:rsid w:val="00354E2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52025"/>
    <w:rsid w:val="00471E8D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3AFE"/>
    <w:rsid w:val="00551A51"/>
    <w:rsid w:val="00561103"/>
    <w:rsid w:val="0056216A"/>
    <w:rsid w:val="00582487"/>
    <w:rsid w:val="00584DFA"/>
    <w:rsid w:val="005A1213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A1257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32E2F"/>
    <w:rsid w:val="00951FA0"/>
    <w:rsid w:val="00953B88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820F7"/>
    <w:rsid w:val="00A92594"/>
    <w:rsid w:val="00A95CA3"/>
    <w:rsid w:val="00A96938"/>
    <w:rsid w:val="00AA343B"/>
    <w:rsid w:val="00AB05AF"/>
    <w:rsid w:val="00B06FF0"/>
    <w:rsid w:val="00B12D43"/>
    <w:rsid w:val="00B47E3B"/>
    <w:rsid w:val="00B76242"/>
    <w:rsid w:val="00B8714B"/>
    <w:rsid w:val="00BD1BDD"/>
    <w:rsid w:val="00BE3E90"/>
    <w:rsid w:val="00C207B4"/>
    <w:rsid w:val="00C22936"/>
    <w:rsid w:val="00C25AF5"/>
    <w:rsid w:val="00C4669E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733E1"/>
    <w:rsid w:val="00E838F5"/>
    <w:rsid w:val="00EB1D4F"/>
    <w:rsid w:val="00ED1818"/>
    <w:rsid w:val="00ED36AD"/>
    <w:rsid w:val="00F05C10"/>
    <w:rsid w:val="00F45154"/>
    <w:rsid w:val="00F50431"/>
    <w:rsid w:val="00F55A49"/>
    <w:rsid w:val="00F55C10"/>
    <w:rsid w:val="00F55FAA"/>
    <w:rsid w:val="00F75B42"/>
    <w:rsid w:val="00F86088"/>
    <w:rsid w:val="00F95DBD"/>
    <w:rsid w:val="00FB5719"/>
    <w:rsid w:val="00FC7772"/>
    <w:rsid w:val="041A1E5B"/>
    <w:rsid w:val="154F2013"/>
    <w:rsid w:val="2360798C"/>
    <w:rsid w:val="2CEE0FED"/>
    <w:rsid w:val="7FDCAEE9"/>
    <w:rsid w:val="AF7A2152"/>
    <w:rsid w:val="B7B96B9A"/>
    <w:rsid w:val="F77F3B3F"/>
    <w:rsid w:val="FEFF7C29"/>
    <w:rsid w:val="FFD7A0E2"/>
    <w:rsid w:val="FFDFD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318</Words>
  <Characters>331</Characters>
  <Lines>0</Lines>
  <Paragraphs>0</Paragraphs>
  <TotalTime>1</TotalTime>
  <ScaleCrop>false</ScaleCrop>
  <LinksUpToDate>false</LinksUpToDate>
  <CharactersWithSpaces>479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2021-02-05T15:14:00Z</dcterms:created>
  <dc:creator>DELL01</dc:creator>
  <cp:lastModifiedBy>xmadmin</cp:lastModifiedBy>
  <dcterms:modified xsi:type="dcterms:W3CDTF">2025-09-05T11:05:25Z</dcterms:modified>
  <dc:title>厦门市疾病预防控制中心招聘非在编工作人员报名表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8F0E9885791945EBB1D85ABBDC217FB3_12</vt:lpwstr>
  </property>
  <property fmtid="{D5CDD505-2E9C-101B-9397-08002B2CF9AE}" pid="4" name="KSOTemplateDocerSaveRecord">
    <vt:lpwstr>eyJoZGlkIjoiMzNmYzc4N2Q4ZjcyZjhlOTVhOTI0MTQwNmZhNTQ3ODgifQ==</vt:lpwstr>
  </property>
</Properties>
</file>